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5A" w:rsidRPr="00FB0EB1" w:rsidRDefault="00FC005A" w:rsidP="00FB0EB1">
      <w:pPr>
        <w:shd w:val="clear" w:color="auto" w:fill="FDD8C3"/>
        <w:spacing w:after="0" w:line="240" w:lineRule="auto"/>
        <w:jc w:val="center"/>
        <w:outlineLvl w:val="2"/>
        <w:rPr>
          <w:rFonts w:ascii="Georgia" w:hAnsi="Georgia"/>
          <w:b/>
          <w:color w:val="008000"/>
          <w:sz w:val="26"/>
          <w:szCs w:val="26"/>
          <w:lang w:eastAsia="ru-RU"/>
        </w:rPr>
      </w:pPr>
      <w:r w:rsidRPr="00FB0EB1">
        <w:rPr>
          <w:rFonts w:ascii="Georgia" w:hAnsi="Georgia"/>
          <w:b/>
          <w:color w:val="008000"/>
          <w:sz w:val="26"/>
          <w:szCs w:val="26"/>
          <w:lang w:eastAsia="ru-RU"/>
        </w:rPr>
        <w:t>О режиме работы дошкольной группы</w:t>
      </w:r>
    </w:p>
    <w:p w:rsidR="00FC005A" w:rsidRPr="00FB0EB1" w:rsidRDefault="00FC005A" w:rsidP="00FB0EB1">
      <w:pPr>
        <w:shd w:val="clear" w:color="auto" w:fill="FDD8C3"/>
        <w:spacing w:after="0" w:line="240" w:lineRule="auto"/>
        <w:jc w:val="center"/>
        <w:outlineLvl w:val="2"/>
        <w:rPr>
          <w:rFonts w:ascii="Georgia" w:hAnsi="Georgia"/>
          <w:b/>
          <w:color w:val="E55406"/>
          <w:sz w:val="26"/>
          <w:szCs w:val="26"/>
          <w:lang w:eastAsia="ru-RU"/>
        </w:rPr>
      </w:pPr>
      <w:r w:rsidRPr="00FB0EB1">
        <w:rPr>
          <w:rFonts w:ascii="Georgia" w:hAnsi="Georgia"/>
          <w:b/>
          <w:color w:val="008000"/>
          <w:sz w:val="26"/>
          <w:szCs w:val="26"/>
          <w:lang w:eastAsia="ru-RU"/>
        </w:rPr>
        <w:t>МБОУ СОШ с. Кужбахты с 01.09.2020 г.</w:t>
      </w:r>
    </w:p>
    <w:p w:rsidR="00FC005A" w:rsidRDefault="00FC005A" w:rsidP="00FB0EB1">
      <w:pPr>
        <w:shd w:val="clear" w:color="auto" w:fill="FEF0E7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4A3A07"/>
          <w:sz w:val="26"/>
          <w:szCs w:val="26"/>
          <w:lang w:eastAsia="ru-RU"/>
        </w:rPr>
      </w:pPr>
    </w:p>
    <w:p w:rsidR="00FC005A" w:rsidRPr="003B2F0D" w:rsidRDefault="00FC005A" w:rsidP="00FB0EB1">
      <w:pPr>
        <w:shd w:val="clear" w:color="auto" w:fill="FEF0E7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6"/>
          <w:szCs w:val="26"/>
          <w:lang w:eastAsia="ru-RU"/>
        </w:rPr>
      </w:pPr>
      <w:r w:rsidRPr="003B2F0D">
        <w:rPr>
          <w:rFonts w:ascii="Times New Roman" w:hAnsi="Times New Roman"/>
          <w:b/>
          <w:bCs/>
          <w:i/>
          <w:iCs/>
          <w:color w:val="FF0000"/>
          <w:sz w:val="26"/>
          <w:szCs w:val="26"/>
          <w:lang w:eastAsia="ru-RU"/>
        </w:rPr>
        <w:t>Уважаемые родители (законные представители) воспитанников!</w:t>
      </w:r>
    </w:p>
    <w:p w:rsidR="00FC005A" w:rsidRPr="003B2F0D" w:rsidRDefault="00FC005A" w:rsidP="00FB0EB1">
      <w:pPr>
        <w:shd w:val="clear" w:color="auto" w:fill="FEF0E7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6"/>
          <w:szCs w:val="26"/>
          <w:lang w:eastAsia="ru-RU"/>
        </w:rPr>
      </w:pPr>
      <w:r w:rsidRPr="003B2F0D">
        <w:rPr>
          <w:rFonts w:ascii="Times New Roman" w:hAnsi="Times New Roman"/>
          <w:b/>
          <w:bCs/>
          <w:i/>
          <w:iCs/>
          <w:color w:val="FF0000"/>
          <w:sz w:val="26"/>
          <w:szCs w:val="26"/>
          <w:lang w:eastAsia="ru-RU"/>
        </w:rPr>
        <w:t xml:space="preserve">1 сентября 2020 г. открывается наша дошкольная группа. </w:t>
      </w:r>
    </w:p>
    <w:p w:rsidR="00FC005A" w:rsidRPr="00FB0EB1" w:rsidRDefault="00FC005A" w:rsidP="003B2F0D">
      <w:pPr>
        <w:shd w:val="clear" w:color="auto" w:fill="FEF0E7"/>
        <w:spacing w:after="0" w:line="240" w:lineRule="auto"/>
        <w:jc w:val="both"/>
        <w:rPr>
          <w:rFonts w:ascii="Times New Roman" w:hAnsi="Times New Roman"/>
          <w:color w:val="4A3A07"/>
          <w:sz w:val="26"/>
          <w:szCs w:val="26"/>
          <w:lang w:eastAsia="ru-RU"/>
        </w:rPr>
      </w:pPr>
    </w:p>
    <w:p w:rsidR="00FC005A" w:rsidRPr="003B2F0D" w:rsidRDefault="00FC005A" w:rsidP="003B2F0D">
      <w:pPr>
        <w:shd w:val="clear" w:color="auto" w:fill="FEF0E7"/>
        <w:spacing w:after="0" w:line="240" w:lineRule="auto"/>
        <w:ind w:firstLine="708"/>
        <w:jc w:val="both"/>
        <w:rPr>
          <w:rFonts w:ascii="Times New Roman" w:hAnsi="Times New Roman"/>
          <w:i/>
          <w:color w:val="008000"/>
          <w:sz w:val="26"/>
          <w:szCs w:val="26"/>
        </w:rPr>
      </w:pPr>
      <w:r w:rsidRPr="003B2F0D">
        <w:rPr>
          <w:rFonts w:ascii="Times New Roman" w:hAnsi="Times New Roman"/>
          <w:b/>
          <w:bCs/>
          <w:i/>
          <w:iCs/>
          <w:color w:val="008000"/>
          <w:sz w:val="26"/>
          <w:szCs w:val="26"/>
          <w:lang w:eastAsia="ru-RU"/>
        </w:rPr>
        <w:t>Обращаем ваше внимание, что с 1 сентября 2020 года дошкольная группа  работает в режиме, введенным в соответствии </w:t>
      </w:r>
      <w:hyperlink r:id="rId5" w:history="1">
        <w:r w:rsidRPr="003B2F0D">
          <w:rPr>
            <w:rFonts w:ascii="Times New Roman" w:hAnsi="Times New Roman"/>
            <w:b/>
            <w:bCs/>
            <w:i/>
            <w:iCs/>
            <w:color w:val="008000"/>
            <w:sz w:val="26"/>
            <w:szCs w:val="26"/>
            <w:lang w:eastAsia="ru-RU"/>
          </w:rPr>
          <w:t>с постановлением Главного государственного санитарного врача Российской Федерации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 </w:t>
        </w:r>
      </w:hyperlink>
    </w:p>
    <w:p w:rsidR="00FC005A" w:rsidRPr="003B2F0D" w:rsidRDefault="00FC005A" w:rsidP="00FB0EB1">
      <w:pPr>
        <w:shd w:val="clear" w:color="auto" w:fill="FEF0E7"/>
        <w:spacing w:after="0" w:line="240" w:lineRule="auto"/>
        <w:jc w:val="both"/>
        <w:rPr>
          <w:rFonts w:ascii="Times New Roman" w:hAnsi="Times New Roman"/>
          <w:color w:val="008000"/>
          <w:sz w:val="26"/>
          <w:szCs w:val="26"/>
          <w:lang w:eastAsia="ru-RU"/>
        </w:rPr>
      </w:pPr>
    </w:p>
    <w:p w:rsidR="00FC005A" w:rsidRPr="003B2F0D" w:rsidRDefault="00FC005A" w:rsidP="003B2F0D">
      <w:pPr>
        <w:shd w:val="clear" w:color="auto" w:fill="FEF0E7"/>
        <w:spacing w:after="0" w:line="240" w:lineRule="auto"/>
        <w:jc w:val="center"/>
        <w:rPr>
          <w:rFonts w:ascii="Times New Roman" w:hAnsi="Times New Roman"/>
          <w:b/>
          <w:bCs/>
          <w:iCs/>
          <w:color w:val="008000"/>
          <w:sz w:val="26"/>
          <w:szCs w:val="26"/>
          <w:lang w:eastAsia="ru-RU"/>
        </w:rPr>
      </w:pPr>
      <w:r w:rsidRPr="003B2F0D">
        <w:rPr>
          <w:rFonts w:ascii="Times New Roman" w:hAnsi="Times New Roman"/>
          <w:b/>
          <w:bCs/>
          <w:iCs/>
          <w:color w:val="008000"/>
          <w:sz w:val="26"/>
          <w:szCs w:val="26"/>
          <w:lang w:eastAsia="ru-RU"/>
        </w:rPr>
        <w:t>Особенности режима:</w:t>
      </w:r>
    </w:p>
    <w:p w:rsidR="00FC005A" w:rsidRPr="003B2F0D" w:rsidRDefault="00FC005A" w:rsidP="00FB0EB1">
      <w:pPr>
        <w:shd w:val="clear" w:color="auto" w:fill="FEF0E7"/>
        <w:spacing w:after="0" w:line="240" w:lineRule="auto"/>
        <w:jc w:val="both"/>
        <w:rPr>
          <w:rFonts w:ascii="Times New Roman" w:hAnsi="Times New Roman"/>
          <w:bCs/>
          <w:iCs/>
          <w:color w:val="008000"/>
          <w:sz w:val="26"/>
          <w:szCs w:val="26"/>
          <w:lang w:eastAsia="ru-RU"/>
        </w:rPr>
      </w:pPr>
      <w:r>
        <w:rPr>
          <w:rFonts w:ascii="Times New Roman" w:hAnsi="Times New Roman"/>
          <w:bCs/>
          <w:iCs/>
          <w:color w:val="008000"/>
          <w:sz w:val="26"/>
          <w:szCs w:val="26"/>
          <w:lang w:eastAsia="ru-RU"/>
        </w:rPr>
        <w:t>— Е</w:t>
      </w:r>
      <w:r w:rsidRPr="003B2F0D">
        <w:rPr>
          <w:rFonts w:ascii="Times New Roman" w:hAnsi="Times New Roman"/>
          <w:bCs/>
          <w:iCs/>
          <w:color w:val="008000"/>
          <w:sz w:val="26"/>
          <w:szCs w:val="26"/>
          <w:lang w:eastAsia="ru-RU"/>
        </w:rPr>
        <w:t xml:space="preserve">жедневно осуществляется «усиленный утренний фильтр» детей. К посещению </w:t>
      </w:r>
      <w:r>
        <w:rPr>
          <w:rFonts w:ascii="Times New Roman" w:hAnsi="Times New Roman"/>
          <w:bCs/>
          <w:iCs/>
          <w:color w:val="008000"/>
          <w:sz w:val="26"/>
          <w:szCs w:val="26"/>
          <w:lang w:eastAsia="ru-RU"/>
        </w:rPr>
        <w:t>дошкольной группы</w:t>
      </w:r>
      <w:r w:rsidRPr="003B2F0D">
        <w:rPr>
          <w:rFonts w:ascii="Times New Roman" w:hAnsi="Times New Roman"/>
          <w:bCs/>
          <w:iCs/>
          <w:color w:val="008000"/>
          <w:sz w:val="26"/>
          <w:szCs w:val="26"/>
          <w:lang w:eastAsia="ru-RU"/>
        </w:rPr>
        <w:t xml:space="preserve"> не допускаются дети и сотрудники с признаками респираторных заболеваний (кашель, насморк и т.п.) и/или температурой 37,1 оС и выше.</w:t>
      </w:r>
    </w:p>
    <w:p w:rsidR="00FC005A" w:rsidRPr="003B2F0D" w:rsidRDefault="00FC005A" w:rsidP="00FB0EB1">
      <w:pPr>
        <w:shd w:val="clear" w:color="auto" w:fill="FEF0E7"/>
        <w:spacing w:after="0" w:line="240" w:lineRule="auto"/>
        <w:jc w:val="both"/>
        <w:rPr>
          <w:rFonts w:ascii="Times New Roman" w:hAnsi="Times New Roman"/>
          <w:color w:val="008000"/>
          <w:sz w:val="26"/>
          <w:szCs w:val="26"/>
          <w:lang w:eastAsia="ru-RU"/>
        </w:rPr>
      </w:pPr>
      <w:r w:rsidRPr="003B2F0D">
        <w:rPr>
          <w:rFonts w:ascii="Times New Roman" w:hAnsi="Times New Roman"/>
          <w:bCs/>
          <w:iCs/>
          <w:color w:val="008000"/>
          <w:sz w:val="26"/>
          <w:szCs w:val="26"/>
          <w:lang w:eastAsia="ru-RU"/>
        </w:rPr>
        <w:t xml:space="preserve"> -</w:t>
      </w:r>
      <w:r>
        <w:rPr>
          <w:rFonts w:ascii="Times New Roman" w:hAnsi="Times New Roman"/>
          <w:bCs/>
          <w:iCs/>
          <w:color w:val="008000"/>
          <w:sz w:val="26"/>
          <w:szCs w:val="26"/>
          <w:lang w:eastAsia="ru-RU"/>
        </w:rPr>
        <w:t xml:space="preserve"> </w:t>
      </w:r>
      <w:r w:rsidRPr="003B2F0D">
        <w:rPr>
          <w:rFonts w:ascii="Times New Roman" w:hAnsi="Times New Roman"/>
          <w:color w:val="008000"/>
          <w:sz w:val="26"/>
          <w:szCs w:val="26"/>
          <w:lang w:eastAsia="ru-RU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фельдшера ФАП,  бригады скорой (неотложной) медицинской помощи либо прибытия родителей (законных представителей).</w:t>
      </w:r>
    </w:p>
    <w:p w:rsidR="00FC005A" w:rsidRPr="003B2F0D" w:rsidRDefault="00FC005A" w:rsidP="00FB0EB1">
      <w:pPr>
        <w:shd w:val="clear" w:color="auto" w:fill="FEF0E7"/>
        <w:spacing w:after="0" w:line="240" w:lineRule="auto"/>
        <w:jc w:val="both"/>
        <w:rPr>
          <w:rFonts w:ascii="Times New Roman" w:hAnsi="Times New Roman"/>
          <w:color w:val="008000"/>
          <w:sz w:val="26"/>
          <w:szCs w:val="26"/>
          <w:lang w:eastAsia="ru-RU"/>
        </w:rPr>
      </w:pPr>
      <w:r w:rsidRPr="003B2F0D">
        <w:rPr>
          <w:rFonts w:ascii="Times New Roman" w:hAnsi="Times New Roman"/>
          <w:color w:val="008000"/>
          <w:sz w:val="26"/>
          <w:szCs w:val="26"/>
          <w:lang w:eastAsia="ru-RU"/>
        </w:rPr>
        <w:t xml:space="preserve">— </w:t>
      </w:r>
      <w:r>
        <w:rPr>
          <w:rFonts w:ascii="Times New Roman" w:hAnsi="Times New Roman"/>
          <w:color w:val="008000"/>
          <w:sz w:val="26"/>
          <w:szCs w:val="26"/>
          <w:lang w:eastAsia="ru-RU"/>
        </w:rPr>
        <w:t>Н</w:t>
      </w:r>
      <w:r w:rsidRPr="003B2F0D">
        <w:rPr>
          <w:rFonts w:ascii="Times New Roman" w:hAnsi="Times New Roman"/>
          <w:color w:val="008000"/>
          <w:sz w:val="26"/>
          <w:szCs w:val="26"/>
          <w:lang w:eastAsia="ru-RU"/>
        </w:rPr>
        <w:t xml:space="preserve">а входе в </w:t>
      </w:r>
      <w:r>
        <w:rPr>
          <w:rFonts w:ascii="Times New Roman" w:hAnsi="Times New Roman"/>
          <w:color w:val="008000"/>
          <w:sz w:val="26"/>
          <w:szCs w:val="26"/>
          <w:lang w:eastAsia="ru-RU"/>
        </w:rPr>
        <w:t>дошкольную группу</w:t>
      </w:r>
      <w:r w:rsidRPr="003B2F0D">
        <w:rPr>
          <w:rFonts w:ascii="Times New Roman" w:hAnsi="Times New Roman"/>
          <w:color w:val="008000"/>
          <w:sz w:val="26"/>
          <w:szCs w:val="26"/>
          <w:lang w:eastAsia="ru-RU"/>
        </w:rPr>
        <w:t xml:space="preserve"> и санузлах установлены дозаторы с антисептическими средствами для обработки рук.</w:t>
      </w:r>
    </w:p>
    <w:p w:rsidR="00FC005A" w:rsidRPr="003B2F0D" w:rsidRDefault="00FC005A" w:rsidP="00FB0EB1">
      <w:pPr>
        <w:shd w:val="clear" w:color="auto" w:fill="FEF0E7"/>
        <w:spacing w:after="0" w:line="240" w:lineRule="auto"/>
        <w:jc w:val="both"/>
        <w:rPr>
          <w:rFonts w:ascii="Times New Roman" w:hAnsi="Times New Roman"/>
          <w:color w:val="008000"/>
          <w:sz w:val="26"/>
          <w:szCs w:val="26"/>
          <w:lang w:eastAsia="ru-RU"/>
        </w:rPr>
      </w:pPr>
      <w:r w:rsidRPr="003B2F0D">
        <w:rPr>
          <w:rFonts w:ascii="Times New Roman" w:hAnsi="Times New Roman"/>
          <w:color w:val="008000"/>
          <w:sz w:val="26"/>
          <w:szCs w:val="26"/>
          <w:lang w:eastAsia="ru-RU"/>
        </w:rPr>
        <w:t>— ежедневно проводится проветривание и обеззараживание воздуха в помещениях дошкольной группы  с использованием бактерицидных установок,</w:t>
      </w:r>
      <w:r w:rsidRPr="003B2F0D">
        <w:rPr>
          <w:rFonts w:ascii="Times New Roman" w:hAnsi="Times New Roman"/>
          <w:color w:val="008000"/>
          <w:sz w:val="26"/>
          <w:szCs w:val="26"/>
        </w:rPr>
        <w:t xml:space="preserve"> влажная уборка контактных поверхностей с дезинфицирующими средствами</w:t>
      </w:r>
      <w:r w:rsidRPr="003B2F0D">
        <w:rPr>
          <w:rFonts w:ascii="Times New Roman" w:hAnsi="Times New Roman"/>
          <w:bCs/>
          <w:iCs/>
          <w:color w:val="008000"/>
          <w:sz w:val="26"/>
          <w:szCs w:val="26"/>
          <w:lang w:eastAsia="ru-RU"/>
        </w:rPr>
        <w:t>,  в соответствии утвержденным графиком.</w:t>
      </w:r>
    </w:p>
    <w:p w:rsidR="00FC005A" w:rsidRPr="003B2F0D" w:rsidRDefault="00FC005A" w:rsidP="00FB0EB1">
      <w:pPr>
        <w:shd w:val="clear" w:color="auto" w:fill="FEF0E7"/>
        <w:spacing w:after="0" w:line="240" w:lineRule="auto"/>
        <w:jc w:val="both"/>
        <w:rPr>
          <w:rFonts w:ascii="Times New Roman" w:hAnsi="Times New Roman"/>
          <w:bCs/>
          <w:iCs/>
          <w:color w:val="008000"/>
          <w:sz w:val="26"/>
          <w:szCs w:val="26"/>
          <w:lang w:eastAsia="ru-RU"/>
        </w:rPr>
      </w:pPr>
      <w:r w:rsidRPr="003B2F0D">
        <w:rPr>
          <w:rFonts w:ascii="Times New Roman" w:hAnsi="Times New Roman"/>
          <w:bCs/>
          <w:iCs/>
          <w:color w:val="008000"/>
          <w:sz w:val="26"/>
          <w:szCs w:val="26"/>
          <w:lang w:eastAsia="ru-RU"/>
        </w:rPr>
        <w:t>— запрещено проведение массовых мероприятий.</w:t>
      </w:r>
    </w:p>
    <w:p w:rsidR="00FC005A" w:rsidRPr="003B2F0D" w:rsidRDefault="00FC005A" w:rsidP="00FB0EB1">
      <w:pPr>
        <w:shd w:val="clear" w:color="auto" w:fill="FEF0E7"/>
        <w:spacing w:after="0" w:line="240" w:lineRule="auto"/>
        <w:jc w:val="both"/>
        <w:rPr>
          <w:rFonts w:ascii="Times New Roman" w:hAnsi="Times New Roman"/>
          <w:color w:val="008000"/>
          <w:sz w:val="26"/>
          <w:szCs w:val="26"/>
        </w:rPr>
      </w:pPr>
      <w:r w:rsidRPr="003B2F0D">
        <w:rPr>
          <w:rFonts w:ascii="Times New Roman" w:hAnsi="Times New Roman"/>
          <w:color w:val="008000"/>
          <w:sz w:val="26"/>
          <w:szCs w:val="26"/>
        </w:rPr>
        <w:t>- Родителям (законным представителям) вход в здание дошкольной группы запрещен. Утром родители (законные представители) передают детей  воспитателям через главный вход, вечером также забирают. У входа в дошкольную группу необходимо соблюдать социальную дистанцию. Родители (законные представители) должны быть в масках.</w:t>
      </w:r>
    </w:p>
    <w:p w:rsidR="00FC005A" w:rsidRPr="003B2F0D" w:rsidRDefault="00FC005A" w:rsidP="00FB0EB1">
      <w:pPr>
        <w:shd w:val="clear" w:color="auto" w:fill="FEF0E7"/>
        <w:spacing w:after="0" w:line="240" w:lineRule="auto"/>
        <w:jc w:val="both"/>
        <w:rPr>
          <w:rFonts w:ascii="Times New Roman" w:hAnsi="Times New Roman"/>
          <w:color w:val="008000"/>
          <w:sz w:val="26"/>
          <w:szCs w:val="26"/>
          <w:lang w:eastAsia="ru-RU"/>
        </w:rPr>
      </w:pPr>
      <w:r w:rsidRPr="003B2F0D">
        <w:rPr>
          <w:rFonts w:ascii="Times New Roman" w:hAnsi="Times New Roman"/>
          <w:color w:val="008000"/>
          <w:sz w:val="26"/>
          <w:szCs w:val="26"/>
          <w:lang w:eastAsia="ru-RU"/>
        </w:rPr>
        <w:t>- Прием детей 1 сентября 2020 будет осуществляться на основании справок от педиатра и медицинского заключения (для поступающих в первый раз).</w:t>
      </w:r>
    </w:p>
    <w:p w:rsidR="00FC005A" w:rsidRPr="003B2F0D" w:rsidRDefault="00FC005A" w:rsidP="00FB0EB1">
      <w:pPr>
        <w:shd w:val="clear" w:color="auto" w:fill="FEF0E7"/>
        <w:spacing w:after="0" w:line="240" w:lineRule="auto"/>
        <w:jc w:val="center"/>
        <w:rPr>
          <w:rFonts w:ascii="Times New Roman" w:hAnsi="Times New Roman"/>
          <w:i/>
          <w:color w:val="FF0000"/>
          <w:sz w:val="26"/>
          <w:szCs w:val="26"/>
        </w:rPr>
      </w:pPr>
    </w:p>
    <w:p w:rsidR="00FC005A" w:rsidRDefault="00FC005A" w:rsidP="003B2F0D">
      <w:pPr>
        <w:shd w:val="clear" w:color="auto" w:fill="FEF0E7"/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  <w:r w:rsidRPr="003B2F0D">
        <w:rPr>
          <w:rFonts w:ascii="Times New Roman" w:hAnsi="Times New Roman"/>
          <w:color w:val="FF0000"/>
          <w:sz w:val="26"/>
          <w:szCs w:val="26"/>
        </w:rPr>
        <w:t>Дорогие родители! Убедительная просьба не приводить ребенка в дошкольную группу с признаками простудных или инфекционных заболеваний. Если по каким – нибудь причинам необходимо забрать ребенка, то заранее позвонить воспитателю чтобы подготовить ребенка.</w:t>
      </w:r>
    </w:p>
    <w:p w:rsidR="00FC005A" w:rsidRPr="003B2F0D" w:rsidRDefault="00FC005A" w:rsidP="003B2F0D">
      <w:pPr>
        <w:shd w:val="clear" w:color="auto" w:fill="FEF0E7"/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FC005A" w:rsidRPr="003B2F0D" w:rsidRDefault="00FC005A" w:rsidP="00FB0EB1">
      <w:pPr>
        <w:shd w:val="clear" w:color="auto" w:fill="FEF0E7"/>
        <w:spacing w:after="0" w:line="240" w:lineRule="auto"/>
        <w:jc w:val="center"/>
        <w:rPr>
          <w:rFonts w:ascii="Times New Roman" w:hAnsi="Times New Roman"/>
          <w:b/>
          <w:bCs/>
          <w:color w:val="008000"/>
          <w:sz w:val="26"/>
          <w:szCs w:val="26"/>
          <w:lang w:eastAsia="ru-RU"/>
        </w:rPr>
      </w:pPr>
      <w:r w:rsidRPr="003B2F0D">
        <w:rPr>
          <w:rFonts w:ascii="Times New Roman" w:hAnsi="Times New Roman"/>
          <w:b/>
          <w:bCs/>
          <w:color w:val="008000"/>
          <w:sz w:val="26"/>
          <w:szCs w:val="26"/>
          <w:lang w:eastAsia="ru-RU"/>
        </w:rPr>
        <w:t>Просим внимательно  отнестись к новым требованиям!</w:t>
      </w:r>
    </w:p>
    <w:p w:rsidR="00FC005A" w:rsidRPr="003B2F0D" w:rsidRDefault="00FC005A" w:rsidP="00FB0EB1">
      <w:pPr>
        <w:shd w:val="clear" w:color="auto" w:fill="FEF0E7"/>
        <w:spacing w:after="0" w:line="240" w:lineRule="auto"/>
        <w:jc w:val="center"/>
        <w:rPr>
          <w:rFonts w:ascii="Times New Roman" w:hAnsi="Times New Roman"/>
          <w:b/>
          <w:bCs/>
          <w:color w:val="008000"/>
          <w:sz w:val="26"/>
          <w:szCs w:val="26"/>
          <w:lang w:eastAsia="ru-RU"/>
        </w:rPr>
      </w:pPr>
      <w:r w:rsidRPr="003B2F0D">
        <w:rPr>
          <w:rFonts w:ascii="Times New Roman" w:hAnsi="Times New Roman"/>
          <w:b/>
          <w:bCs/>
          <w:color w:val="008000"/>
          <w:sz w:val="26"/>
          <w:szCs w:val="26"/>
          <w:lang w:eastAsia="ru-RU"/>
        </w:rPr>
        <w:t>Берегите себя и своих близких!</w:t>
      </w:r>
    </w:p>
    <w:p w:rsidR="00FC005A" w:rsidRPr="003B2F0D" w:rsidRDefault="00FC005A" w:rsidP="00FB0EB1">
      <w:pPr>
        <w:shd w:val="clear" w:color="auto" w:fill="FEF0E7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8000"/>
          <w:sz w:val="26"/>
          <w:szCs w:val="26"/>
          <w:lang w:eastAsia="ru-RU"/>
        </w:rPr>
      </w:pPr>
      <w:r w:rsidRPr="003B2F0D">
        <w:rPr>
          <w:rFonts w:ascii="Times New Roman" w:hAnsi="Times New Roman"/>
          <w:b/>
          <w:bCs/>
          <w:color w:val="008000"/>
          <w:sz w:val="26"/>
          <w:szCs w:val="26"/>
          <w:lang w:eastAsia="ru-RU"/>
        </w:rPr>
        <w:t>Мы с нетерпением ждем наших дошколят!</w:t>
      </w:r>
    </w:p>
    <w:p w:rsidR="00FC005A" w:rsidRPr="00FB0EB1" w:rsidRDefault="00FC005A" w:rsidP="00FB0EB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5430F"/>
          <w:sz w:val="26"/>
          <w:szCs w:val="26"/>
          <w:lang w:eastAsia="ru-RU"/>
        </w:rPr>
      </w:pPr>
    </w:p>
    <w:p w:rsidR="00FC005A" w:rsidRPr="00FB0EB1" w:rsidRDefault="00FC005A" w:rsidP="00FB0EB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5430F"/>
          <w:sz w:val="26"/>
          <w:szCs w:val="26"/>
          <w:lang w:eastAsia="ru-RU"/>
        </w:rPr>
      </w:pPr>
      <w:r w:rsidRPr="00FB0EB1">
        <w:rPr>
          <w:rFonts w:ascii="Times New Roman" w:hAnsi="Times New Roman"/>
          <w:b/>
          <w:bCs/>
          <w:color w:val="25430F"/>
          <w:sz w:val="26"/>
          <w:szCs w:val="26"/>
          <w:lang w:eastAsia="ru-RU"/>
        </w:rPr>
        <w:t>\</w:t>
      </w:r>
    </w:p>
    <w:p w:rsidR="00FC005A" w:rsidRPr="00FB0EB1" w:rsidRDefault="00FC005A" w:rsidP="00FB0E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FC005A" w:rsidRPr="00FB0EB1" w:rsidSect="00CC1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E47F8"/>
    <w:multiLevelType w:val="hybridMultilevel"/>
    <w:tmpl w:val="6BDC318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3E395040"/>
    <w:multiLevelType w:val="multilevel"/>
    <w:tmpl w:val="29F28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7A6E97"/>
    <w:multiLevelType w:val="multilevel"/>
    <w:tmpl w:val="29F28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8411E5"/>
    <w:multiLevelType w:val="hybridMultilevel"/>
    <w:tmpl w:val="5746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4EB6"/>
    <w:rsid w:val="00004F4B"/>
    <w:rsid w:val="000C5A14"/>
    <w:rsid w:val="003B2F0D"/>
    <w:rsid w:val="003F2F73"/>
    <w:rsid w:val="004A3F88"/>
    <w:rsid w:val="004A6A92"/>
    <w:rsid w:val="005E3872"/>
    <w:rsid w:val="00656750"/>
    <w:rsid w:val="006F4EB6"/>
    <w:rsid w:val="00746562"/>
    <w:rsid w:val="00920C85"/>
    <w:rsid w:val="00B5578E"/>
    <w:rsid w:val="00CC1FC2"/>
    <w:rsid w:val="00D34CAE"/>
    <w:rsid w:val="00D6477B"/>
    <w:rsid w:val="00DE56F2"/>
    <w:rsid w:val="00E741C4"/>
    <w:rsid w:val="00F778D7"/>
    <w:rsid w:val="00FB0EB1"/>
    <w:rsid w:val="00FC005A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C85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locked/>
    <w:rsid w:val="00D6477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rsid w:val="00F778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F778D7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F778D7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locked/>
    <w:rsid w:val="00D6477B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D6477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5769">
          <w:marLeft w:val="828"/>
          <w:marRight w:val="166"/>
          <w:marTop w:val="166"/>
          <w:marBottom w:val="166"/>
          <w:divBdr>
            <w:top w:val="single" w:sz="2" w:space="4" w:color="FCB792"/>
            <w:left w:val="single" w:sz="2" w:space="31" w:color="FCB792"/>
            <w:bottom w:val="single" w:sz="2" w:space="4" w:color="FCB792"/>
            <w:right w:val="single" w:sz="2" w:space="4" w:color="FCB792"/>
          </w:divBdr>
        </w:div>
        <w:div w:id="1859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56440/92d969e26a4326c5d02fa79b8f9cf4994ee5633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</TotalTime>
  <Pages>2</Pages>
  <Words>393</Words>
  <Characters>2241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radik</cp:lastModifiedBy>
  <cp:revision>7</cp:revision>
  <dcterms:created xsi:type="dcterms:W3CDTF">2020-08-28T19:16:00Z</dcterms:created>
  <dcterms:modified xsi:type="dcterms:W3CDTF">2020-08-29T12:09:00Z</dcterms:modified>
</cp:coreProperties>
</file>